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682" w:type="dxa"/>
        <w:tblLook w:val="04A0" w:firstRow="1" w:lastRow="0" w:firstColumn="1" w:lastColumn="0" w:noHBand="0" w:noVBand="1"/>
      </w:tblPr>
      <w:tblGrid>
        <w:gridCol w:w="1363"/>
        <w:gridCol w:w="1184"/>
        <w:gridCol w:w="2397"/>
        <w:gridCol w:w="1337"/>
        <w:gridCol w:w="3401"/>
      </w:tblGrid>
      <w:tr w:rsidR="006F6AA4" w14:paraId="7EFCD1B9" w14:textId="77777777" w:rsidTr="006F6AA4">
        <w:trPr>
          <w:trHeight w:val="567"/>
        </w:trPr>
        <w:tc>
          <w:tcPr>
            <w:tcW w:w="1363" w:type="dxa"/>
            <w:vAlign w:val="center"/>
          </w:tcPr>
          <w:p w14:paraId="540D4693" w14:textId="6C55B9ED" w:rsidR="00F66B00" w:rsidRPr="00F66B00" w:rsidRDefault="006E1C33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3581" w:type="dxa"/>
            <w:gridSpan w:val="2"/>
            <w:vAlign w:val="center"/>
          </w:tcPr>
          <w:p w14:paraId="1C594CFF" w14:textId="33B9409D" w:rsidR="00F66B00" w:rsidRPr="00DF1830" w:rsidRDefault="00F66B00" w:rsidP="00DF1830">
            <w:pPr>
              <w:tabs>
                <w:tab w:val="left" w:pos="3120"/>
              </w:tabs>
              <w:rPr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28EB9314" w14:textId="17A67B06" w:rsidR="00F66B00" w:rsidRPr="006E1C33" w:rsidRDefault="006E1C33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抽签序号</w:t>
            </w:r>
          </w:p>
        </w:tc>
        <w:tc>
          <w:tcPr>
            <w:tcW w:w="3401" w:type="dxa"/>
            <w:vAlign w:val="center"/>
          </w:tcPr>
          <w:p w14:paraId="707621D5" w14:textId="6C958271" w:rsidR="00F66B00" w:rsidRPr="00DF1830" w:rsidRDefault="00F66B00" w:rsidP="00DF1830">
            <w:pPr>
              <w:tabs>
                <w:tab w:val="left" w:pos="3120"/>
              </w:tabs>
              <w:rPr>
                <w:rFonts w:hint="eastAsia"/>
                <w:szCs w:val="21"/>
              </w:rPr>
            </w:pPr>
          </w:p>
        </w:tc>
      </w:tr>
      <w:tr w:rsidR="006F6AA4" w14:paraId="614AFB6C" w14:textId="77777777" w:rsidTr="006F6AA4">
        <w:trPr>
          <w:trHeight w:val="567"/>
        </w:trPr>
        <w:tc>
          <w:tcPr>
            <w:tcW w:w="1363" w:type="dxa"/>
            <w:vAlign w:val="center"/>
          </w:tcPr>
          <w:p w14:paraId="4406B565" w14:textId="50D3B4C4" w:rsidR="00F66B00" w:rsidRDefault="006E1C33" w:rsidP="00DF1830">
            <w:pPr>
              <w:tabs>
                <w:tab w:val="left" w:pos="3120"/>
              </w:tabs>
              <w:jc w:val="center"/>
              <w:rPr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</w:t>
            </w:r>
            <w:r w:rsidR="00F66B00" w:rsidRPr="00F66B0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581" w:type="dxa"/>
            <w:gridSpan w:val="2"/>
            <w:vAlign w:val="center"/>
          </w:tcPr>
          <w:p w14:paraId="5069C207" w14:textId="6A069F2D" w:rsidR="00F66B00" w:rsidRPr="00DF1830" w:rsidRDefault="00F66B00" w:rsidP="00DF1830">
            <w:pPr>
              <w:tabs>
                <w:tab w:val="left" w:pos="3120"/>
              </w:tabs>
              <w:rPr>
                <w:rFonts w:hint="eastAsia"/>
                <w:szCs w:val="21"/>
              </w:rPr>
            </w:pPr>
          </w:p>
        </w:tc>
        <w:tc>
          <w:tcPr>
            <w:tcW w:w="1337" w:type="dxa"/>
            <w:vAlign w:val="center"/>
          </w:tcPr>
          <w:p w14:paraId="04455453" w14:textId="10B54570" w:rsidR="00F66B00" w:rsidRDefault="006E1C33" w:rsidP="00DF1830">
            <w:pPr>
              <w:tabs>
                <w:tab w:val="left" w:pos="3120"/>
              </w:tabs>
              <w:jc w:val="center"/>
              <w:rPr>
                <w:sz w:val="24"/>
                <w:szCs w:val="32"/>
              </w:rPr>
            </w:pPr>
            <w:r w:rsidRPr="00F66B0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教学模式</w:t>
            </w:r>
          </w:p>
        </w:tc>
        <w:tc>
          <w:tcPr>
            <w:tcW w:w="3401" w:type="dxa"/>
            <w:vAlign w:val="center"/>
          </w:tcPr>
          <w:p w14:paraId="72C09618" w14:textId="6D53EA12" w:rsidR="00F66B00" w:rsidRPr="00DF1830" w:rsidRDefault="00F66B00" w:rsidP="00DF1830">
            <w:pPr>
              <w:tabs>
                <w:tab w:val="left" w:pos="3120"/>
              </w:tabs>
              <w:rPr>
                <w:szCs w:val="21"/>
              </w:rPr>
            </w:pPr>
          </w:p>
        </w:tc>
      </w:tr>
      <w:tr w:rsidR="002F706D" w14:paraId="00BFB089" w14:textId="77777777" w:rsidTr="00C325C1">
        <w:trPr>
          <w:trHeight w:val="1105"/>
        </w:trPr>
        <w:tc>
          <w:tcPr>
            <w:tcW w:w="1363" w:type="dxa"/>
            <w:vMerge w:val="restart"/>
            <w:vAlign w:val="center"/>
          </w:tcPr>
          <w:p w14:paraId="470E9406" w14:textId="7C4EC072" w:rsidR="002F706D" w:rsidRPr="00F66B00" w:rsidRDefault="002F706D" w:rsidP="00F66B00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 w:rsidRPr="00F66B0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学情分析</w:t>
            </w:r>
          </w:p>
        </w:tc>
        <w:tc>
          <w:tcPr>
            <w:tcW w:w="1184" w:type="dxa"/>
            <w:vAlign w:val="center"/>
          </w:tcPr>
          <w:p w14:paraId="15517B68" w14:textId="4AFE8BCC" w:rsidR="002F706D" w:rsidRPr="00DF1830" w:rsidRDefault="002F706D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知识和技能基础</w:t>
            </w:r>
          </w:p>
        </w:tc>
        <w:tc>
          <w:tcPr>
            <w:tcW w:w="7135" w:type="dxa"/>
            <w:gridSpan w:val="3"/>
          </w:tcPr>
          <w:p w14:paraId="5066545F" w14:textId="3C9F153B" w:rsidR="002F706D" w:rsidRDefault="002F706D" w:rsidP="006E1C33">
            <w:pPr>
              <w:tabs>
                <w:tab w:val="left" w:pos="3120"/>
              </w:tabs>
              <w:spacing w:line="300" w:lineRule="auto"/>
              <w:jc w:val="left"/>
              <w:rPr>
                <w:sz w:val="24"/>
                <w:szCs w:val="32"/>
              </w:rPr>
            </w:pPr>
          </w:p>
        </w:tc>
      </w:tr>
      <w:tr w:rsidR="002F706D" w14:paraId="259697E8" w14:textId="77777777" w:rsidTr="00C325C1">
        <w:trPr>
          <w:trHeight w:val="1107"/>
        </w:trPr>
        <w:tc>
          <w:tcPr>
            <w:tcW w:w="1363" w:type="dxa"/>
            <w:vMerge/>
          </w:tcPr>
          <w:p w14:paraId="54E41A16" w14:textId="77777777" w:rsidR="002F706D" w:rsidRDefault="002F706D" w:rsidP="00F66B0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4DC99F2D" w14:textId="291FFB75" w:rsidR="002F706D" w:rsidRPr="00DF1830" w:rsidRDefault="002F706D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认知和实践能力</w:t>
            </w:r>
          </w:p>
        </w:tc>
        <w:tc>
          <w:tcPr>
            <w:tcW w:w="7135" w:type="dxa"/>
            <w:gridSpan w:val="3"/>
          </w:tcPr>
          <w:p w14:paraId="3409A536" w14:textId="749275FD" w:rsidR="002F706D" w:rsidRDefault="002F706D" w:rsidP="002F706D">
            <w:pPr>
              <w:tabs>
                <w:tab w:val="left" w:pos="3120"/>
              </w:tabs>
              <w:jc w:val="left"/>
              <w:rPr>
                <w:sz w:val="24"/>
                <w:szCs w:val="32"/>
              </w:rPr>
            </w:pPr>
          </w:p>
          <w:p w14:paraId="67CC599C" w14:textId="3DFE4C5B" w:rsidR="002F706D" w:rsidRDefault="002F706D" w:rsidP="00F66B0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</w:tr>
      <w:tr w:rsidR="003268D8" w14:paraId="35EA4ACE" w14:textId="77777777" w:rsidTr="002F706D">
        <w:trPr>
          <w:trHeight w:val="911"/>
        </w:trPr>
        <w:tc>
          <w:tcPr>
            <w:tcW w:w="1363" w:type="dxa"/>
            <w:vMerge/>
          </w:tcPr>
          <w:p w14:paraId="1D4E57C8" w14:textId="77777777" w:rsidR="00DF1830" w:rsidRDefault="00DF1830" w:rsidP="00DF183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618A457B" w14:textId="630303B8" w:rsidR="00DF1830" w:rsidRPr="00DF1830" w:rsidRDefault="00DF1830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7135" w:type="dxa"/>
            <w:gridSpan w:val="3"/>
          </w:tcPr>
          <w:p w14:paraId="443B66FA" w14:textId="7113EB25" w:rsidR="00DF1830" w:rsidRDefault="00DF1830" w:rsidP="00DF183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</w:tr>
      <w:tr w:rsidR="006F6AA4" w14:paraId="32DF5120" w14:textId="77777777" w:rsidTr="002F706D">
        <w:trPr>
          <w:trHeight w:val="1242"/>
        </w:trPr>
        <w:tc>
          <w:tcPr>
            <w:tcW w:w="1363" w:type="dxa"/>
            <w:vMerge w:val="restart"/>
            <w:vAlign w:val="center"/>
          </w:tcPr>
          <w:p w14:paraId="78448D56" w14:textId="3C9A6D29" w:rsidR="00DF1830" w:rsidRDefault="00DF1830" w:rsidP="00DF1830">
            <w:pPr>
              <w:tabs>
                <w:tab w:val="left" w:pos="3120"/>
              </w:tabs>
              <w:spacing w:line="300" w:lineRule="auto"/>
              <w:jc w:val="center"/>
              <w:rPr>
                <w:sz w:val="24"/>
                <w:szCs w:val="32"/>
              </w:rPr>
            </w:pPr>
            <w:r w:rsidRPr="00DF183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教学目标</w:t>
            </w:r>
          </w:p>
        </w:tc>
        <w:tc>
          <w:tcPr>
            <w:tcW w:w="1184" w:type="dxa"/>
            <w:vAlign w:val="center"/>
          </w:tcPr>
          <w:p w14:paraId="78EF0789" w14:textId="7150070E" w:rsidR="00DF1830" w:rsidRPr="00DF1830" w:rsidRDefault="00DF1830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7135" w:type="dxa"/>
            <w:gridSpan w:val="3"/>
            <w:vAlign w:val="center"/>
          </w:tcPr>
          <w:p w14:paraId="0F314B62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1)</w:t>
            </w:r>
          </w:p>
          <w:p w14:paraId="3EF12AE9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2)</w:t>
            </w:r>
          </w:p>
          <w:p w14:paraId="15E2A4F7" w14:textId="09B1C8BE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3)</w:t>
            </w:r>
          </w:p>
        </w:tc>
      </w:tr>
      <w:tr w:rsidR="006F6AA4" w14:paraId="17DB8A86" w14:textId="77777777" w:rsidTr="00A86EB6">
        <w:trPr>
          <w:trHeight w:val="1102"/>
        </w:trPr>
        <w:tc>
          <w:tcPr>
            <w:tcW w:w="1363" w:type="dxa"/>
            <w:vMerge/>
          </w:tcPr>
          <w:p w14:paraId="55737A77" w14:textId="77777777" w:rsidR="00DF1830" w:rsidRDefault="00DF1830" w:rsidP="00F66B0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4A2E106E" w14:textId="73251E62" w:rsidR="00DF1830" w:rsidRPr="00DF1830" w:rsidRDefault="00DF1830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7135" w:type="dxa"/>
            <w:gridSpan w:val="3"/>
            <w:vAlign w:val="center"/>
          </w:tcPr>
          <w:p w14:paraId="49838408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1)</w:t>
            </w:r>
          </w:p>
          <w:p w14:paraId="3883C00A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2)</w:t>
            </w:r>
          </w:p>
          <w:p w14:paraId="7F8E7997" w14:textId="073A322D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3)</w:t>
            </w:r>
          </w:p>
        </w:tc>
      </w:tr>
      <w:tr w:rsidR="006F6AA4" w14:paraId="10786696" w14:textId="77777777" w:rsidTr="00A86EB6">
        <w:trPr>
          <w:trHeight w:val="1260"/>
        </w:trPr>
        <w:tc>
          <w:tcPr>
            <w:tcW w:w="1363" w:type="dxa"/>
            <w:vMerge/>
          </w:tcPr>
          <w:p w14:paraId="7C277CAA" w14:textId="77777777" w:rsidR="00DF1830" w:rsidRDefault="00DF1830" w:rsidP="00F66B00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  <w:tc>
          <w:tcPr>
            <w:tcW w:w="1184" w:type="dxa"/>
            <w:vAlign w:val="center"/>
          </w:tcPr>
          <w:p w14:paraId="11E68AD5" w14:textId="400C0257" w:rsidR="00DF1830" w:rsidRPr="00DF1830" w:rsidRDefault="00DF1830" w:rsidP="00DF1830">
            <w:pPr>
              <w:tabs>
                <w:tab w:val="left" w:pos="3120"/>
              </w:tabs>
              <w:jc w:val="center"/>
              <w:rPr>
                <w:rFonts w:ascii="微软雅黑" w:eastAsia="微软雅黑" w:cs="微软雅黑"/>
                <w:color w:val="000000"/>
                <w:kern w:val="0"/>
                <w:szCs w:val="21"/>
              </w:rPr>
            </w:pPr>
            <w:r w:rsidRPr="00DF1830">
              <w:rPr>
                <w:rFonts w:ascii="微软雅黑" w:eastAsia="微软雅黑" w:cs="微软雅黑" w:hint="eastAsia"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7135" w:type="dxa"/>
            <w:gridSpan w:val="3"/>
            <w:vAlign w:val="center"/>
          </w:tcPr>
          <w:p w14:paraId="1974D6C7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1)</w:t>
            </w:r>
          </w:p>
          <w:p w14:paraId="6CC4DDCC" w14:textId="77777777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2)</w:t>
            </w:r>
          </w:p>
          <w:p w14:paraId="55253BEA" w14:textId="3D71A0AC" w:rsidR="00DF1830" w:rsidRDefault="00DF1830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3)</w:t>
            </w:r>
          </w:p>
        </w:tc>
      </w:tr>
      <w:tr w:rsidR="003268D8" w14:paraId="0958949C" w14:textId="77777777" w:rsidTr="00DD4E68">
        <w:trPr>
          <w:trHeight w:val="1453"/>
        </w:trPr>
        <w:tc>
          <w:tcPr>
            <w:tcW w:w="1363" w:type="dxa"/>
            <w:vAlign w:val="center"/>
          </w:tcPr>
          <w:p w14:paraId="2B6F56E3" w14:textId="1AA0632A" w:rsidR="003268D8" w:rsidRPr="00DF1830" w:rsidRDefault="003268D8" w:rsidP="003268D8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 w:rsidRPr="00DF183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教学重点</w:t>
            </w:r>
          </w:p>
        </w:tc>
        <w:tc>
          <w:tcPr>
            <w:tcW w:w="8319" w:type="dxa"/>
            <w:gridSpan w:val="4"/>
            <w:vAlign w:val="center"/>
          </w:tcPr>
          <w:p w14:paraId="0418F69B" w14:textId="77777777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1)</w:t>
            </w:r>
          </w:p>
          <w:p w14:paraId="4CB9414B" w14:textId="08EA84F6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2)</w:t>
            </w:r>
          </w:p>
          <w:p w14:paraId="4F123A6F" w14:textId="7A0AC1CB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3)</w:t>
            </w:r>
          </w:p>
        </w:tc>
      </w:tr>
      <w:tr w:rsidR="003268D8" w14:paraId="0595B2E0" w14:textId="77777777" w:rsidTr="006E1C33">
        <w:trPr>
          <w:trHeight w:val="1363"/>
        </w:trPr>
        <w:tc>
          <w:tcPr>
            <w:tcW w:w="1363" w:type="dxa"/>
            <w:vAlign w:val="center"/>
          </w:tcPr>
          <w:p w14:paraId="55EADB43" w14:textId="757C68C7" w:rsidR="003268D8" w:rsidRPr="00DF1830" w:rsidRDefault="003268D8" w:rsidP="003268D8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 w:rsidRPr="00DF1830"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教学难点</w:t>
            </w:r>
          </w:p>
        </w:tc>
        <w:tc>
          <w:tcPr>
            <w:tcW w:w="8319" w:type="dxa"/>
            <w:gridSpan w:val="4"/>
            <w:vAlign w:val="center"/>
          </w:tcPr>
          <w:p w14:paraId="09B98A00" w14:textId="77777777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1)</w:t>
            </w:r>
          </w:p>
          <w:p w14:paraId="2DEFE237" w14:textId="77777777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2)</w:t>
            </w:r>
          </w:p>
          <w:p w14:paraId="70158B80" w14:textId="66C62501" w:rsidR="003268D8" w:rsidRDefault="003268D8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(</w:t>
            </w:r>
            <w:r>
              <w:rPr>
                <w:sz w:val="24"/>
                <w:szCs w:val="32"/>
              </w:rPr>
              <w:t>3)</w:t>
            </w:r>
          </w:p>
        </w:tc>
      </w:tr>
      <w:tr w:rsidR="002F706D" w14:paraId="2BF85768" w14:textId="77777777" w:rsidTr="002F706D">
        <w:trPr>
          <w:trHeight w:val="870"/>
        </w:trPr>
        <w:tc>
          <w:tcPr>
            <w:tcW w:w="1363" w:type="dxa"/>
            <w:vAlign w:val="center"/>
          </w:tcPr>
          <w:p w14:paraId="21C6460A" w14:textId="1E3357D5" w:rsidR="002F706D" w:rsidRPr="00DF1830" w:rsidRDefault="002F706D" w:rsidP="003268D8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教法</w:t>
            </w:r>
          </w:p>
        </w:tc>
        <w:tc>
          <w:tcPr>
            <w:tcW w:w="8319" w:type="dxa"/>
            <w:gridSpan w:val="4"/>
            <w:vAlign w:val="center"/>
          </w:tcPr>
          <w:p w14:paraId="4E79A694" w14:textId="77777777" w:rsidR="002F706D" w:rsidRDefault="002F706D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</w:tr>
      <w:tr w:rsidR="002F706D" w14:paraId="335A9905" w14:textId="77777777" w:rsidTr="006F6AA4">
        <w:trPr>
          <w:trHeight w:val="802"/>
        </w:trPr>
        <w:tc>
          <w:tcPr>
            <w:tcW w:w="1363" w:type="dxa"/>
            <w:vAlign w:val="center"/>
          </w:tcPr>
          <w:p w14:paraId="56D08491" w14:textId="03462A69" w:rsidR="002F706D" w:rsidRPr="00DF1830" w:rsidRDefault="002F706D" w:rsidP="003268D8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学法</w:t>
            </w:r>
          </w:p>
        </w:tc>
        <w:tc>
          <w:tcPr>
            <w:tcW w:w="8319" w:type="dxa"/>
            <w:gridSpan w:val="4"/>
            <w:vAlign w:val="center"/>
          </w:tcPr>
          <w:p w14:paraId="187AA00C" w14:textId="77777777" w:rsidR="002F706D" w:rsidRDefault="002F706D" w:rsidP="006F6AA4">
            <w:pPr>
              <w:tabs>
                <w:tab w:val="left" w:pos="3120"/>
              </w:tabs>
              <w:spacing w:line="300" w:lineRule="auto"/>
              <w:rPr>
                <w:sz w:val="24"/>
                <w:szCs w:val="32"/>
              </w:rPr>
            </w:pPr>
          </w:p>
        </w:tc>
      </w:tr>
      <w:tr w:rsidR="003268D8" w14:paraId="40956BFE" w14:textId="77777777" w:rsidTr="00741F37">
        <w:trPr>
          <w:trHeight w:val="1036"/>
        </w:trPr>
        <w:tc>
          <w:tcPr>
            <w:tcW w:w="1363" w:type="dxa"/>
            <w:vAlign w:val="center"/>
          </w:tcPr>
          <w:p w14:paraId="7E9366E2" w14:textId="76DEF973" w:rsidR="003268D8" w:rsidRPr="00DF1830" w:rsidRDefault="003268D8" w:rsidP="003268D8">
            <w:pPr>
              <w:tabs>
                <w:tab w:val="left" w:pos="3120"/>
              </w:tabs>
              <w:spacing w:line="300" w:lineRule="auto"/>
              <w:jc w:val="center"/>
              <w:rPr>
                <w:rFonts w:ascii="微软雅黑" w:eastAsia="微软雅黑" w:cs="微软雅黑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eastAsia="微软雅黑" w:cs="微软雅黑" w:hint="eastAsia"/>
                <w:b/>
                <w:bCs/>
                <w:color w:val="000000"/>
                <w:kern w:val="0"/>
                <w:sz w:val="23"/>
                <w:szCs w:val="23"/>
              </w:rPr>
              <w:t>教学资源</w:t>
            </w:r>
          </w:p>
        </w:tc>
        <w:tc>
          <w:tcPr>
            <w:tcW w:w="8319" w:type="dxa"/>
            <w:gridSpan w:val="4"/>
            <w:vAlign w:val="center"/>
          </w:tcPr>
          <w:p w14:paraId="372C7BC8" w14:textId="4B0B931E" w:rsidR="003268D8" w:rsidRDefault="003268D8" w:rsidP="00741F37">
            <w:pPr>
              <w:tabs>
                <w:tab w:val="left" w:pos="3120"/>
              </w:tabs>
              <w:spacing w:line="300" w:lineRule="auto"/>
              <w:rPr>
                <w:rFonts w:hint="eastAsia"/>
                <w:sz w:val="24"/>
                <w:szCs w:val="32"/>
              </w:rPr>
            </w:pPr>
          </w:p>
        </w:tc>
      </w:tr>
    </w:tbl>
    <w:p w14:paraId="5FD677B6" w14:textId="798FEAFE" w:rsidR="00FA3CD9" w:rsidRPr="001D207B" w:rsidRDefault="00741F37" w:rsidP="006E1C33">
      <w:pPr>
        <w:tabs>
          <w:tab w:val="left" w:pos="3120"/>
        </w:tabs>
        <w:spacing w:line="300" w:lineRule="auto"/>
        <w:rPr>
          <w:sz w:val="24"/>
        </w:rPr>
      </w:pPr>
      <w:bookmarkStart w:id="0" w:name="_GoBack"/>
      <w:r>
        <w:rPr>
          <w:rFonts w:hint="eastAsia"/>
          <w:sz w:val="24"/>
        </w:rPr>
        <w:t>备注</w:t>
      </w:r>
      <w:r w:rsidR="00407562">
        <w:rPr>
          <w:rFonts w:hint="eastAsia"/>
          <w:sz w:val="24"/>
        </w:rPr>
        <w:t>：请考生</w:t>
      </w:r>
      <w:r w:rsidR="00A86EB6">
        <w:rPr>
          <w:rFonts w:hint="eastAsia"/>
          <w:sz w:val="24"/>
        </w:rPr>
        <w:t>按照模板</w:t>
      </w:r>
      <w:r w:rsidR="00407562">
        <w:rPr>
          <w:rFonts w:hint="eastAsia"/>
          <w:sz w:val="24"/>
        </w:rPr>
        <w:t>填写后，打印纸质版</w:t>
      </w:r>
      <w:r w:rsidR="00407562">
        <w:rPr>
          <w:rFonts w:hint="eastAsia"/>
          <w:sz w:val="24"/>
        </w:rPr>
        <w:t>7</w:t>
      </w:r>
      <w:r w:rsidR="00407562">
        <w:rPr>
          <w:rFonts w:hint="eastAsia"/>
          <w:sz w:val="24"/>
        </w:rPr>
        <w:t>份</w:t>
      </w:r>
      <w:r>
        <w:rPr>
          <w:rFonts w:hint="eastAsia"/>
          <w:sz w:val="24"/>
        </w:rPr>
        <w:t>，</w:t>
      </w:r>
      <w:r w:rsidR="00A86EB6">
        <w:rPr>
          <w:rFonts w:hint="eastAsia"/>
          <w:sz w:val="24"/>
        </w:rPr>
        <w:t>面试当天由工作人员统一收取，不得更改模板，</w:t>
      </w:r>
      <w:r>
        <w:rPr>
          <w:rFonts w:hint="eastAsia"/>
          <w:sz w:val="24"/>
        </w:rPr>
        <w:t>包括字体格式</w:t>
      </w:r>
      <w:r w:rsidR="00A86EB6">
        <w:rPr>
          <w:rFonts w:hint="eastAsia"/>
          <w:sz w:val="24"/>
        </w:rPr>
        <w:t>，“</w:t>
      </w:r>
      <w:r w:rsidR="00A86EB6">
        <w:rPr>
          <w:rFonts w:hint="eastAsia"/>
          <w:sz w:val="24"/>
        </w:rPr>
        <w:t>抽签序号</w:t>
      </w:r>
      <w:r w:rsidR="00A86EB6">
        <w:rPr>
          <w:rFonts w:hint="eastAsia"/>
          <w:sz w:val="24"/>
        </w:rPr>
        <w:t>”待面试当天完成抽签后填写</w:t>
      </w:r>
      <w:r>
        <w:rPr>
          <w:rFonts w:hint="eastAsia"/>
          <w:sz w:val="24"/>
        </w:rPr>
        <w:t>。</w:t>
      </w:r>
      <w:bookmarkEnd w:id="0"/>
    </w:p>
    <w:sectPr w:rsidR="00FA3CD9" w:rsidRPr="001D207B" w:rsidSect="00326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0"/>
      <w:cols w:space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B2F1" w14:textId="77777777" w:rsidR="00441FEB" w:rsidRDefault="00441FEB" w:rsidP="000E09E1">
      <w:r>
        <w:separator/>
      </w:r>
    </w:p>
  </w:endnote>
  <w:endnote w:type="continuationSeparator" w:id="0">
    <w:p w14:paraId="5ADFCDA4" w14:textId="77777777" w:rsidR="00441FEB" w:rsidRDefault="00441FEB" w:rsidP="000E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555D3" w14:textId="77777777" w:rsidR="008B7A5C" w:rsidRDefault="008B7A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615117"/>
      <w:docPartObj>
        <w:docPartGallery w:val="Page Numbers (Bottom of Page)"/>
        <w:docPartUnique/>
      </w:docPartObj>
    </w:sdtPr>
    <w:sdtEndPr/>
    <w:sdtContent>
      <w:p w14:paraId="6E7613DE" w14:textId="572D80CE" w:rsidR="003268D8" w:rsidRDefault="003268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EB6" w:rsidRPr="00A86EB6">
          <w:rPr>
            <w:noProof/>
            <w:lang w:val="zh-CN"/>
          </w:rPr>
          <w:t>1</w:t>
        </w:r>
        <w:r>
          <w:fldChar w:fldCharType="end"/>
        </w:r>
      </w:p>
    </w:sdtContent>
  </w:sdt>
  <w:p w14:paraId="42E51DB1" w14:textId="77777777" w:rsidR="003268D8" w:rsidRDefault="003268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E1E3" w14:textId="77777777" w:rsidR="008B7A5C" w:rsidRDefault="008B7A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7933" w14:textId="77777777" w:rsidR="00441FEB" w:rsidRDefault="00441FEB" w:rsidP="000E09E1">
      <w:r>
        <w:separator/>
      </w:r>
    </w:p>
  </w:footnote>
  <w:footnote w:type="continuationSeparator" w:id="0">
    <w:p w14:paraId="25AAC078" w14:textId="77777777" w:rsidR="00441FEB" w:rsidRDefault="00441FEB" w:rsidP="000E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4EF4E" w14:textId="77777777" w:rsidR="008B7A5C" w:rsidRDefault="008B7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E0E79" w14:textId="77777777" w:rsidR="008B7A5C" w:rsidRPr="008B7A5C" w:rsidRDefault="008B7A5C" w:rsidP="008B7A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8822" w14:textId="77777777" w:rsidR="008B7A5C" w:rsidRPr="008B7A5C" w:rsidRDefault="008B7A5C" w:rsidP="008B7A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00F2A"/>
    <w:rsid w:val="000E09E1"/>
    <w:rsid w:val="000F4C76"/>
    <w:rsid w:val="001D207B"/>
    <w:rsid w:val="002272AC"/>
    <w:rsid w:val="002F706D"/>
    <w:rsid w:val="003268D8"/>
    <w:rsid w:val="00364A30"/>
    <w:rsid w:val="003C58A1"/>
    <w:rsid w:val="00407562"/>
    <w:rsid w:val="00441FEB"/>
    <w:rsid w:val="0044288C"/>
    <w:rsid w:val="004470F7"/>
    <w:rsid w:val="00487462"/>
    <w:rsid w:val="004B4DE3"/>
    <w:rsid w:val="004E0C90"/>
    <w:rsid w:val="005827C9"/>
    <w:rsid w:val="00643F3C"/>
    <w:rsid w:val="006973A9"/>
    <w:rsid w:val="006E1C33"/>
    <w:rsid w:val="006F6AA4"/>
    <w:rsid w:val="00741F37"/>
    <w:rsid w:val="008B7A5C"/>
    <w:rsid w:val="009378AC"/>
    <w:rsid w:val="00A86EB6"/>
    <w:rsid w:val="00B95125"/>
    <w:rsid w:val="00C325C1"/>
    <w:rsid w:val="00C62B65"/>
    <w:rsid w:val="00C7502D"/>
    <w:rsid w:val="00D73CF8"/>
    <w:rsid w:val="00DD4E68"/>
    <w:rsid w:val="00DF1830"/>
    <w:rsid w:val="00EA30A1"/>
    <w:rsid w:val="00F64A4E"/>
    <w:rsid w:val="00F66B00"/>
    <w:rsid w:val="00FA3CD9"/>
    <w:rsid w:val="3BB66BE3"/>
    <w:rsid w:val="53175012"/>
    <w:rsid w:val="76B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A8E893"/>
  <w15:docId w15:val="{B990DF80-5CEA-40B4-A404-12564C3F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3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A3C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0E0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09E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E0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09E1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A3CD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A3CD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8">
    <w:name w:val="Table Grid"/>
    <w:basedOn w:val="a1"/>
    <w:rsid w:val="00F6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B00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3268D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3F3C"/>
    <w:pPr>
      <w:widowControl/>
      <w:spacing w:after="100" w:line="259" w:lineRule="auto"/>
      <w:ind w:left="220"/>
      <w:jc w:val="left"/>
    </w:pPr>
    <w:rPr>
      <w:rFonts w:cs="Times New Roman"/>
      <w:kern w:val="0"/>
      <w:sz w:val="24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43F3C"/>
    <w:pPr>
      <w:widowControl/>
      <w:spacing w:after="100" w:line="259" w:lineRule="auto"/>
      <w:jc w:val="left"/>
    </w:pPr>
    <w:rPr>
      <w:rFonts w:cs="Times New Roman"/>
      <w:kern w:val="0"/>
      <w:sz w:val="28"/>
      <w:szCs w:val="22"/>
    </w:rPr>
  </w:style>
  <w:style w:type="paragraph" w:styleId="3">
    <w:name w:val="toc 3"/>
    <w:basedOn w:val="a"/>
    <w:next w:val="a"/>
    <w:autoRedefine/>
    <w:uiPriority w:val="39"/>
    <w:unhideWhenUsed/>
    <w:rsid w:val="003268D8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character" w:styleId="a9">
    <w:name w:val="Hyperlink"/>
    <w:basedOn w:val="a0"/>
    <w:uiPriority w:val="99"/>
    <w:unhideWhenUsed/>
    <w:rsid w:val="00326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650df6e1-b177-4197-b0df-40171a96ac02\&#27431;&#32654;&#39118;&#26497;&#31616;&#39118;&#26684;&#23459;&#20256;&#28023;&#2525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6B371-DB65-4F34-8F32-3596B859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欧美风极简风格宣传海报.docx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baopengkan</dc:creator>
  <cp:lastModifiedBy>Windows 用户</cp:lastModifiedBy>
  <cp:revision>5</cp:revision>
  <dcterms:created xsi:type="dcterms:W3CDTF">2023-06-28T01:53:00Z</dcterms:created>
  <dcterms:modified xsi:type="dcterms:W3CDTF">2023-06-28T02:00:00Z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UUID">
    <vt:lpwstr>v1.0_mb_INWIPsqsPSCLuTC1pPZmhQ==</vt:lpwstr>
  </property>
</Properties>
</file>